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 抗病毒胶囊市场经营态势分析与投资战略咨询报告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 抗病毒胶囊市场经营态势分析与投资战略咨询报告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抗病毒胶囊市场经营态势分析与投资战略咨询报告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https://www.icandata.com/view/183982.html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https://www.icandata.com/view/183982.html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抗病毒胶囊市场经营态势分析与投资战略咨询报告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183982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